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C705" w14:textId="233D0C1D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506ED3">
        <w:rPr>
          <w:i/>
          <w:iCs/>
          <w:color w:val="000000"/>
        </w:rPr>
        <w:t>2</w:t>
      </w:r>
    </w:p>
    <w:p w14:paraId="2103FDAE" w14:textId="5A767984" w:rsidR="00506ED3" w:rsidRDefault="00506ED3" w:rsidP="00347ED2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DICHIARAZION</w:t>
      </w:r>
      <w:r w:rsidR="00DD5321">
        <w:rPr>
          <w:b/>
          <w:i/>
          <w:iCs/>
          <w:color w:val="000000"/>
        </w:rPr>
        <w:t>E</w:t>
      </w:r>
      <w:r>
        <w:rPr>
          <w:b/>
          <w:i/>
          <w:iCs/>
          <w:color w:val="000000"/>
        </w:rPr>
        <w:t xml:space="preserve"> CONFORMITA’ AUTODICHIARAZIONI</w:t>
      </w:r>
    </w:p>
    <w:p w14:paraId="5990D9F0" w14:textId="694F4481" w:rsidR="00347ED2" w:rsidRPr="0055332B" w:rsidRDefault="00506ED3" w:rsidP="00347ED2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(</w:t>
      </w:r>
      <w:r w:rsidRPr="00152A9F">
        <w:rPr>
          <w:rFonts w:eastAsia="Times New Roman"/>
          <w:b/>
          <w:bCs/>
          <w:color w:val="000000"/>
        </w:rPr>
        <w:t>DICHIARAZIONE SOSTITUTIVA DI ATTO DI NOTORIETÀ (art. 47 T.U. – D.P.R. n. 445/2000)</w:t>
      </w:r>
    </w:p>
    <w:p w14:paraId="2505C533" w14:textId="77777777" w:rsidR="00347ED2" w:rsidRDefault="00347ED2" w:rsidP="00347ED2">
      <w:pPr>
        <w:spacing w:after="120"/>
        <w:jc w:val="center"/>
        <w:rPr>
          <w:i/>
          <w:iCs/>
          <w:color w:val="000000"/>
        </w:rPr>
      </w:pPr>
    </w:p>
    <w:p w14:paraId="696AF66A" w14:textId="4C36B48E" w:rsidR="00347ED2" w:rsidRPr="006F7DCB" w:rsidRDefault="00347ED2" w:rsidP="00347ED2">
      <w:pPr>
        <w:spacing w:after="120"/>
        <w:jc w:val="both"/>
        <w:rPr>
          <w:i/>
          <w:iCs/>
          <w:color w:val="000000"/>
        </w:rPr>
      </w:pPr>
      <w:r>
        <w:t xml:space="preserve">Il sottoscritto _______________________________ nato a __________________ il __________________Codice fiscale __________________________________________ residente a __________________________________________________________in qualità di legale rappresentante </w:t>
      </w:r>
      <w:r w:rsidR="009C63AD">
        <w:t>dell’Ente</w:t>
      </w:r>
      <w:r w:rsidR="005A0B02">
        <w:t xml:space="preserve"> pubblico</w:t>
      </w:r>
      <w:r>
        <w:t>____________________________________________ cod.</w:t>
      </w:r>
      <w:r w:rsidR="005A0B02">
        <w:t xml:space="preserve"> </w:t>
      </w:r>
      <w:r>
        <w:t>fiscale ________________________ partita IVA ____________________________ con sede legale in _______________________________________________________________</w:t>
      </w:r>
    </w:p>
    <w:p w14:paraId="28EA8EBF" w14:textId="69B9863F" w:rsidR="00506ED3" w:rsidRPr="0032514F" w:rsidRDefault="00506ED3" w:rsidP="00506ED3">
      <w:pPr>
        <w:jc w:val="both"/>
        <w:rPr>
          <w:rFonts w:eastAsia="Times New Roman"/>
          <w:b/>
        </w:rPr>
      </w:pPr>
      <w:r w:rsidRPr="00D540A8">
        <w:rPr>
          <w:rFonts w:eastAsia="Times New Roman"/>
          <w:bCs/>
          <w:i/>
        </w:rPr>
        <w:t xml:space="preserve">ai sensi e per gli effetti dell'articolo 47 del D.P.R. 445/2000 e consapevole delle responsabilità penali di cui agli </w:t>
      </w:r>
      <w:r w:rsidRPr="00774BBB">
        <w:rPr>
          <w:rFonts w:eastAsia="Times New Roman"/>
          <w:bCs/>
          <w:i/>
        </w:rPr>
        <w:t>articoli 75 e 76 del medesimo D.P.R. 445/2000 per le ipotesi di falsità in atti e dichiarazioni mendaci</w:t>
      </w:r>
      <w:r w:rsidR="00E379A7">
        <w:rPr>
          <w:rFonts w:eastAsia="Times New Roman"/>
          <w:bCs/>
          <w:i/>
        </w:rPr>
        <w:t xml:space="preserve"> </w:t>
      </w:r>
      <w:r w:rsidR="0032514F" w:rsidRPr="00E379A7">
        <w:rPr>
          <w:rFonts w:eastAsia="Times New Roman"/>
          <w:bCs/>
        </w:rPr>
        <w:t>e informato che i dati forniti saranno trattati dal Titolare del Trattamento ai sensi del Reg.</w:t>
      </w:r>
      <w:r w:rsidR="005A0B02">
        <w:rPr>
          <w:rFonts w:eastAsia="Times New Roman"/>
          <w:bCs/>
        </w:rPr>
        <w:t xml:space="preserve"> </w:t>
      </w:r>
      <w:r w:rsidR="0032514F" w:rsidRPr="00E379A7">
        <w:rPr>
          <w:rFonts w:eastAsia="Times New Roman"/>
          <w:bCs/>
        </w:rPr>
        <w:t>(UE) 2016/679</w:t>
      </w:r>
    </w:p>
    <w:p w14:paraId="497300B0" w14:textId="77777777" w:rsidR="00506ED3" w:rsidRDefault="00506ED3" w:rsidP="00506ED3">
      <w:pPr>
        <w:jc w:val="center"/>
        <w:rPr>
          <w:rFonts w:eastAsia="Times New Roman"/>
          <w:b/>
        </w:rPr>
      </w:pPr>
    </w:p>
    <w:p w14:paraId="5BEE4ED4" w14:textId="77777777" w:rsidR="00506ED3" w:rsidRPr="00D540A8" w:rsidRDefault="00506ED3" w:rsidP="00506ED3">
      <w:pPr>
        <w:jc w:val="center"/>
        <w:rPr>
          <w:rFonts w:eastAsia="Times New Roman"/>
          <w:bCs/>
        </w:rPr>
      </w:pPr>
      <w:r w:rsidRPr="00D540A8">
        <w:rPr>
          <w:rFonts w:eastAsia="Times New Roman"/>
          <w:b/>
        </w:rPr>
        <w:t>DICHIARA</w:t>
      </w:r>
    </w:p>
    <w:p w14:paraId="6053149F" w14:textId="1382C4B6" w:rsidR="00506ED3" w:rsidRPr="00D540A8" w:rsidRDefault="00506ED3" w:rsidP="00506ED3">
      <w:pPr>
        <w:numPr>
          <w:ilvl w:val="0"/>
          <w:numId w:val="3"/>
        </w:numPr>
        <w:spacing w:after="200" w:line="276" w:lineRule="auto"/>
        <w:jc w:val="both"/>
        <w:rPr>
          <w:rFonts w:eastAsia="Times New Roman"/>
          <w:bCs/>
        </w:rPr>
      </w:pPr>
      <w:r w:rsidRPr="00D540A8">
        <w:rPr>
          <w:rFonts w:eastAsia="Times New Roman"/>
          <w:bCs/>
        </w:rPr>
        <w:t xml:space="preserve">che tutte le dichiarazioni rese in modalità telematica sono conformi allo stato di fatto dell'attività </w:t>
      </w:r>
      <w:r w:rsidR="00261332">
        <w:rPr>
          <w:rFonts w:eastAsia="Times New Roman"/>
          <w:bCs/>
        </w:rPr>
        <w:t>oggetto del progetto di gestione valorizzazione</w:t>
      </w:r>
      <w:r w:rsidRPr="00D540A8">
        <w:rPr>
          <w:rFonts w:eastAsia="Times New Roman"/>
          <w:bCs/>
        </w:rPr>
        <w:t>, secondo i requisiti previsti dalla normativa vigente nel settore di riferimento;</w:t>
      </w:r>
    </w:p>
    <w:p w14:paraId="6E4B1065" w14:textId="42481D40" w:rsidR="00506ED3" w:rsidRPr="00D540A8" w:rsidRDefault="00506ED3" w:rsidP="00506ED3">
      <w:pPr>
        <w:numPr>
          <w:ilvl w:val="0"/>
          <w:numId w:val="3"/>
        </w:numPr>
        <w:spacing w:after="200" w:line="276" w:lineRule="auto"/>
        <w:jc w:val="both"/>
        <w:rPr>
          <w:rFonts w:eastAsia="Times New Roman"/>
          <w:b/>
          <w:bCs/>
        </w:rPr>
      </w:pPr>
      <w:r w:rsidRPr="00D540A8">
        <w:rPr>
          <w:rFonts w:eastAsia="Times New Roman"/>
          <w:bCs/>
        </w:rPr>
        <w:t>che tutta la documentazione inviata in formato digitale sono conformi all’originale, la cui validità è equiparabile alla trasmissione di documenti ad una P.A</w:t>
      </w:r>
      <w:r w:rsidR="00C30886">
        <w:rPr>
          <w:rFonts w:eastAsia="Times New Roman"/>
          <w:bCs/>
        </w:rPr>
        <w:t>.</w:t>
      </w:r>
      <w:r w:rsidRPr="00D540A8">
        <w:rPr>
          <w:rFonts w:eastAsia="Times New Roman"/>
          <w:bCs/>
        </w:rPr>
        <w:t xml:space="preserve"> tramite fax (art. 43, comma 6, del DPR 445/2000, giusto il quale “</w:t>
      </w:r>
      <w:r w:rsidRPr="00D540A8">
        <w:rPr>
          <w:rFonts w:eastAsia="Times New Roman"/>
          <w:bCs/>
          <w:i/>
          <w:iCs/>
        </w:rPr>
        <w:t>I documenti trasmessi ad una P.A. tramite fax…soddisfano il requisito della forma scritta e la loro trasmissione non deve essere seguita da quella del documento originale).</w:t>
      </w:r>
    </w:p>
    <w:p w14:paraId="50C0DD77" w14:textId="77777777" w:rsidR="00506ED3" w:rsidRPr="00D540A8" w:rsidRDefault="00506ED3" w:rsidP="00506ED3">
      <w:pPr>
        <w:jc w:val="both"/>
        <w:rPr>
          <w:rFonts w:eastAsia="Times New Roman"/>
          <w:bCs/>
        </w:rPr>
      </w:pPr>
    </w:p>
    <w:p w14:paraId="2FD9E6D1" w14:textId="3A9294EA" w:rsidR="00506ED3" w:rsidRPr="005A0B02" w:rsidRDefault="00506ED3" w:rsidP="00506ED3">
      <w:pPr>
        <w:spacing w:before="123"/>
        <w:ind w:left="4605"/>
        <w:rPr>
          <w:rFonts w:eastAsia="Times New Roman"/>
          <w:bCs/>
        </w:rPr>
      </w:pPr>
      <w:r w:rsidRPr="005A0B02">
        <w:rPr>
          <w:rFonts w:eastAsia="Times New Roman"/>
          <w:bCs/>
        </w:rPr>
        <w:t xml:space="preserve">Firmato digitalmente dal legale </w:t>
      </w:r>
      <w:r w:rsidR="005A0B02">
        <w:rPr>
          <w:rFonts w:eastAsia="Times New Roman"/>
          <w:bCs/>
        </w:rPr>
        <w:t xml:space="preserve">   r</w:t>
      </w:r>
      <w:r w:rsidRPr="005A0B02">
        <w:rPr>
          <w:rFonts w:eastAsia="Times New Roman"/>
          <w:bCs/>
        </w:rPr>
        <w:t>appresenta</w:t>
      </w:r>
      <w:r w:rsidR="005A0B02">
        <w:rPr>
          <w:rFonts w:eastAsia="Times New Roman"/>
          <w:bCs/>
        </w:rPr>
        <w:t>n</w:t>
      </w:r>
      <w:r w:rsidRPr="005A0B02">
        <w:rPr>
          <w:rFonts w:eastAsia="Times New Roman"/>
          <w:bCs/>
        </w:rPr>
        <w:t>te/procuratore</w:t>
      </w:r>
    </w:p>
    <w:p w14:paraId="5578B1F9" w14:textId="77777777" w:rsidR="00506ED3" w:rsidRPr="005A0B02" w:rsidRDefault="00506ED3" w:rsidP="00506ED3">
      <w:pPr>
        <w:pStyle w:val="Corpotesto"/>
        <w:spacing w:before="1"/>
        <w:rPr>
          <w:rFonts w:asciiTheme="minorHAnsi" w:eastAsia="Times New Roman" w:hAnsiTheme="minorHAnsi" w:cstheme="minorBidi"/>
          <w:bCs/>
        </w:rPr>
      </w:pPr>
      <w:r w:rsidRPr="005A0B02">
        <w:rPr>
          <w:rFonts w:asciiTheme="minorHAnsi" w:eastAsia="Times New Roman" w:hAnsiTheme="minorHAnsi" w:cstheme="minorBidi"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507354" wp14:editId="33651723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E56AA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72895580" w14:textId="71430812" w:rsidR="00347ED2" w:rsidRDefault="00347ED2" w:rsidP="00347ED2"/>
    <w:p w14:paraId="3399896F" w14:textId="243A3A92" w:rsidR="005A0B02" w:rsidRDefault="005A0B02" w:rsidP="00347ED2"/>
    <w:p w14:paraId="68E5C54F" w14:textId="51CF5279" w:rsidR="005A0B02" w:rsidRDefault="005A0B02" w:rsidP="00347ED2"/>
    <w:p w14:paraId="199BBF94" w14:textId="4442325B" w:rsidR="005A0B02" w:rsidRDefault="005A0B02" w:rsidP="00347ED2">
      <w:r w:rsidRPr="005A0B02">
        <w:t>Luogo e data</w:t>
      </w:r>
      <w:r>
        <w:t>_______________________</w:t>
      </w:r>
      <w:r w:rsidRPr="005A0B02">
        <w:t xml:space="preserve">  </w:t>
      </w:r>
    </w:p>
    <w:sectPr w:rsidR="005A0B02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CFC6" w14:textId="77777777" w:rsidR="00E54FD3" w:rsidRDefault="00E54FD3" w:rsidP="00AF200E">
      <w:pPr>
        <w:spacing w:after="0" w:line="240" w:lineRule="auto"/>
      </w:pPr>
      <w:r>
        <w:separator/>
      </w:r>
    </w:p>
  </w:endnote>
  <w:endnote w:type="continuationSeparator" w:id="0">
    <w:p w14:paraId="1D9C8B7D" w14:textId="77777777" w:rsidR="00E54FD3" w:rsidRDefault="00E54FD3" w:rsidP="00AF200E">
      <w:pPr>
        <w:spacing w:after="0" w:line="240" w:lineRule="auto"/>
      </w:pPr>
      <w:r>
        <w:continuationSeparator/>
      </w:r>
    </w:p>
  </w:endnote>
  <w:endnote w:type="continuationNotice" w:id="1">
    <w:p w14:paraId="2C7DB533" w14:textId="77777777" w:rsidR="00E54FD3" w:rsidRDefault="00E54F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380B57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B32304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  <w:lang w:val="en-US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</w:r>
    <w:r w:rsidR="00621E9E" w:rsidRPr="00B32304">
      <w:rPr>
        <w:rFonts w:ascii="Arial" w:hAnsi="Arial" w:cs="Arial"/>
        <w:b/>
        <w:bCs/>
        <w:sz w:val="16"/>
        <w:szCs w:val="16"/>
        <w:lang w:val="en-US"/>
      </w:rPr>
      <w:t xml:space="preserve">Marche Regional Government – </w:t>
    </w:r>
    <w:r w:rsidR="0082632B" w:rsidRPr="00B32304">
      <w:rPr>
        <w:rFonts w:ascii="Arial" w:hAnsi="Arial" w:cs="Arial"/>
        <w:b/>
        <w:bCs/>
        <w:sz w:val="16"/>
        <w:szCs w:val="16"/>
        <w:lang w:val="en-US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E54FD3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6BFF" w14:textId="77777777" w:rsidR="00E54FD3" w:rsidRDefault="00E54FD3" w:rsidP="00AF200E">
      <w:pPr>
        <w:spacing w:after="0" w:line="240" w:lineRule="auto"/>
      </w:pPr>
      <w:r>
        <w:separator/>
      </w:r>
    </w:p>
  </w:footnote>
  <w:footnote w:type="continuationSeparator" w:id="0">
    <w:p w14:paraId="1EE21A93" w14:textId="77777777" w:rsidR="00E54FD3" w:rsidRDefault="00E54FD3" w:rsidP="00AF200E">
      <w:pPr>
        <w:spacing w:after="0" w:line="240" w:lineRule="auto"/>
      </w:pPr>
      <w:r>
        <w:continuationSeparator/>
      </w:r>
    </w:p>
  </w:footnote>
  <w:footnote w:type="continuationNotice" w:id="1">
    <w:p w14:paraId="32AA53B2" w14:textId="77777777" w:rsidR="00E54FD3" w:rsidRDefault="00E54F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148B"/>
    <w:multiLevelType w:val="hybridMultilevel"/>
    <w:tmpl w:val="88B040DE"/>
    <w:lvl w:ilvl="0" w:tplc="0F7A23B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142B1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201C99"/>
    <w:rsid w:val="00213530"/>
    <w:rsid w:val="00261332"/>
    <w:rsid w:val="002625C9"/>
    <w:rsid w:val="00277D59"/>
    <w:rsid w:val="002902B8"/>
    <w:rsid w:val="002B715C"/>
    <w:rsid w:val="002C435A"/>
    <w:rsid w:val="003232D1"/>
    <w:rsid w:val="0032514F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06ED3"/>
    <w:rsid w:val="005222AE"/>
    <w:rsid w:val="00574146"/>
    <w:rsid w:val="005878F0"/>
    <w:rsid w:val="00592199"/>
    <w:rsid w:val="00593FC4"/>
    <w:rsid w:val="005A0B02"/>
    <w:rsid w:val="005B0172"/>
    <w:rsid w:val="005B5521"/>
    <w:rsid w:val="005C02D4"/>
    <w:rsid w:val="005E769B"/>
    <w:rsid w:val="00616CFA"/>
    <w:rsid w:val="00621E9E"/>
    <w:rsid w:val="006630BC"/>
    <w:rsid w:val="0067045E"/>
    <w:rsid w:val="006731AF"/>
    <w:rsid w:val="00684B36"/>
    <w:rsid w:val="006900D6"/>
    <w:rsid w:val="006B5129"/>
    <w:rsid w:val="006E217A"/>
    <w:rsid w:val="006F4577"/>
    <w:rsid w:val="006F6588"/>
    <w:rsid w:val="00712796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D66FB"/>
    <w:rsid w:val="007E79A8"/>
    <w:rsid w:val="007F4473"/>
    <w:rsid w:val="007F4FA3"/>
    <w:rsid w:val="007F6D61"/>
    <w:rsid w:val="0080578A"/>
    <w:rsid w:val="0082632B"/>
    <w:rsid w:val="00830E8E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604D"/>
    <w:rsid w:val="00937130"/>
    <w:rsid w:val="00966530"/>
    <w:rsid w:val="0097656A"/>
    <w:rsid w:val="009924A0"/>
    <w:rsid w:val="00993BF3"/>
    <w:rsid w:val="009A1482"/>
    <w:rsid w:val="009A2B8F"/>
    <w:rsid w:val="009C486B"/>
    <w:rsid w:val="009C5589"/>
    <w:rsid w:val="009C63AD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3E1F"/>
    <w:rsid w:val="00AB66CF"/>
    <w:rsid w:val="00AE7B82"/>
    <w:rsid w:val="00AF146E"/>
    <w:rsid w:val="00AF200E"/>
    <w:rsid w:val="00B2369E"/>
    <w:rsid w:val="00B32304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C2351B"/>
    <w:rsid w:val="00C23B31"/>
    <w:rsid w:val="00C30886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D5321"/>
    <w:rsid w:val="00DE39B4"/>
    <w:rsid w:val="00DF3A44"/>
    <w:rsid w:val="00E028A4"/>
    <w:rsid w:val="00E17B9E"/>
    <w:rsid w:val="00E3184B"/>
    <w:rsid w:val="00E379A7"/>
    <w:rsid w:val="00E428B6"/>
    <w:rsid w:val="00E4343B"/>
    <w:rsid w:val="00E54FD3"/>
    <w:rsid w:val="00E6415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Bianca Maria Giombetti</cp:lastModifiedBy>
  <cp:revision>2</cp:revision>
  <cp:lastPrinted>2023-07-24T09:35:00Z</cp:lastPrinted>
  <dcterms:created xsi:type="dcterms:W3CDTF">2025-04-14T06:18:00Z</dcterms:created>
  <dcterms:modified xsi:type="dcterms:W3CDTF">2025-04-14T06:18:00Z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